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5B381" w14:textId="34FF180F" w:rsidR="006007DE" w:rsidRDefault="00B22129" w:rsidP="00B22129">
      <w:pPr>
        <w:pStyle w:val="Heading1"/>
        <w:rPr>
          <w:rFonts w:eastAsia="Times New Roman"/>
          <w:noProof/>
        </w:rPr>
      </w:pPr>
      <w:r>
        <w:rPr>
          <w:rFonts w:eastAsia="Times New Roman"/>
          <w:noProof/>
        </w:rPr>
        <w:t>William Buck</w:t>
      </w:r>
    </w:p>
    <w:p w14:paraId="70920F80" w14:textId="1E699E3A" w:rsidR="00B22129" w:rsidRDefault="00B22129" w:rsidP="00B22129">
      <w:r>
        <w:t>Auditors and Advisors</w:t>
      </w:r>
    </w:p>
    <w:p w14:paraId="6003B879" w14:textId="2C04CB99" w:rsidR="00B22129" w:rsidRDefault="00227832" w:rsidP="00B22129">
      <w:r>
        <w:t>Auckland / Level 4, 21 Queen Street, Auckland 1010, New Zealand</w:t>
      </w:r>
    </w:p>
    <w:p w14:paraId="5587EC0F" w14:textId="1129F00E" w:rsidR="00227832" w:rsidRDefault="00227832" w:rsidP="00B22129">
      <w:r>
        <w:t>+64 9 366 5000</w:t>
      </w:r>
      <w:r>
        <w:tab/>
      </w:r>
      <w:hyperlink r:id="rId7" w:history="1">
        <w:r w:rsidRPr="00A453C6">
          <w:rPr>
            <w:rStyle w:val="Hyperlink"/>
          </w:rPr>
          <w:t>info@williambuck.co.nz</w:t>
        </w:r>
      </w:hyperlink>
      <w:r>
        <w:t xml:space="preserve"> </w:t>
      </w:r>
    </w:p>
    <w:p w14:paraId="68155995" w14:textId="4B0EBA18" w:rsidR="00227832" w:rsidRDefault="00227832" w:rsidP="00B22129">
      <w:r>
        <w:t>Tauranga / 145 Seventeenth Ave, Tauranga 3112, New Zealand</w:t>
      </w:r>
    </w:p>
    <w:p w14:paraId="75796D27" w14:textId="0900F388" w:rsidR="00227832" w:rsidRDefault="00227832" w:rsidP="00B22129">
      <w:r>
        <w:t>+64 7 927 1234</w:t>
      </w:r>
      <w:r>
        <w:tab/>
      </w:r>
      <w:hyperlink r:id="rId8" w:history="1">
        <w:r w:rsidRPr="00A453C6">
          <w:rPr>
            <w:rStyle w:val="Hyperlink"/>
          </w:rPr>
          <w:t>www.williambuck.com</w:t>
        </w:r>
      </w:hyperlink>
      <w:r>
        <w:t xml:space="preserve"> </w:t>
      </w:r>
    </w:p>
    <w:p w14:paraId="3396E6EA" w14:textId="77777777" w:rsidR="00227832" w:rsidRPr="00B22129" w:rsidRDefault="00227832" w:rsidP="00B22129"/>
    <w:p w14:paraId="4A98BED9" w14:textId="17C27246" w:rsidR="006007DE" w:rsidRPr="006007DE" w:rsidRDefault="006007DE" w:rsidP="006007DE">
      <w:pPr>
        <w:pStyle w:val="Heading1"/>
      </w:pPr>
      <w:r>
        <w:t>Accountants and Advisors</w:t>
      </w:r>
    </w:p>
    <w:p w14:paraId="0B0A949E" w14:textId="3F38480B" w:rsidR="006007DE" w:rsidRPr="000E127D" w:rsidRDefault="006007DE" w:rsidP="006007DE">
      <w:pPr>
        <w:pStyle w:val="Heading1"/>
      </w:pPr>
      <w:r w:rsidRPr="000E127D">
        <w:t>Independent Auditor’s Report</w:t>
      </w:r>
    </w:p>
    <w:p w14:paraId="2FF41F2E" w14:textId="77777777" w:rsidR="006007DE" w:rsidRPr="000E127D" w:rsidRDefault="006007DE" w:rsidP="006007DE">
      <w:pPr>
        <w:pStyle w:val="Heading2"/>
      </w:pPr>
      <w:r w:rsidRPr="000E127D">
        <w:t xml:space="preserve">To the Readers of </w:t>
      </w:r>
      <w:r w:rsidRPr="00B53AF4">
        <w:t>Blind and Low Vision Education Network NZ</w:t>
      </w:r>
      <w:r w:rsidRPr="00A93CCA">
        <w:t>’s</w:t>
      </w:r>
      <w:r w:rsidRPr="000E127D">
        <w:t xml:space="preserve"> Financial Statements</w:t>
      </w:r>
    </w:p>
    <w:p w14:paraId="435D00E0" w14:textId="77777777" w:rsidR="006007DE" w:rsidRDefault="006007DE" w:rsidP="006007DE">
      <w:pPr>
        <w:pStyle w:val="Heading3"/>
      </w:pPr>
      <w:r w:rsidRPr="000E127D">
        <w:t xml:space="preserve">For the Year Ended </w:t>
      </w:r>
      <w:r>
        <w:t>31 December 2024</w:t>
      </w:r>
    </w:p>
    <w:p w14:paraId="61F7710F" w14:textId="77777777" w:rsidR="006007DE" w:rsidRPr="004B2403" w:rsidRDefault="006007DE" w:rsidP="006007DE"/>
    <w:p w14:paraId="6CB92490" w14:textId="77777777" w:rsidR="006007DE" w:rsidRPr="00F22B21" w:rsidRDefault="006007DE" w:rsidP="006007DE">
      <w:pPr>
        <w:suppressAutoHyphens/>
        <w:jc w:val="both"/>
        <w:rPr>
          <w:rFonts w:cs="Arial"/>
          <w:lang w:val="en-GB"/>
        </w:rPr>
      </w:pPr>
      <w:r w:rsidRPr="00F22B21">
        <w:rPr>
          <w:rFonts w:cs="Arial"/>
          <w:lang w:val="en-GB"/>
        </w:rPr>
        <w:t xml:space="preserve">The Auditor-General is the auditor of </w:t>
      </w:r>
      <w:r w:rsidRPr="00B53AF4">
        <w:t>Blind and Low Vision Education Network NZ</w:t>
      </w:r>
      <w:r w:rsidRPr="00F22B21">
        <w:rPr>
          <w:rFonts w:cs="Arial"/>
          <w:lang w:val="en-GB"/>
        </w:rPr>
        <w:t xml:space="preserve"> (the School). The Auditor-General has appointed </w:t>
      </w:r>
      <w:r w:rsidRPr="00B53AF4">
        <w:rPr>
          <w:rFonts w:cs="Arial"/>
          <w:lang w:val="en-GB"/>
        </w:rPr>
        <w:t>me, Bonita Swanepoel, using the staff and resources of William Buck Audit (NZ) Limited, to carry out the audit of the financial statements of the School on his</w:t>
      </w:r>
      <w:r w:rsidRPr="00F22B21">
        <w:rPr>
          <w:rFonts w:cs="Arial"/>
          <w:lang w:val="en-GB"/>
        </w:rPr>
        <w:t xml:space="preserve"> behalf.</w:t>
      </w:r>
    </w:p>
    <w:p w14:paraId="7F5ABB90" w14:textId="77777777" w:rsidR="006007DE" w:rsidRPr="00F22B21" w:rsidRDefault="006007DE" w:rsidP="006007DE">
      <w:pPr>
        <w:pStyle w:val="Heading4"/>
        <w:rPr>
          <w:lang w:val="en-GB"/>
        </w:rPr>
      </w:pPr>
      <w:r w:rsidRPr="00F22B21">
        <w:rPr>
          <w:lang w:val="en-GB"/>
        </w:rPr>
        <w:t>Opinion</w:t>
      </w:r>
    </w:p>
    <w:p w14:paraId="15F767AB" w14:textId="77777777" w:rsidR="006007DE" w:rsidRPr="00F22B21" w:rsidRDefault="006007DE" w:rsidP="006007DE">
      <w:pPr>
        <w:suppressAutoHyphens/>
        <w:jc w:val="both"/>
        <w:rPr>
          <w:rFonts w:cs="Arial"/>
          <w:lang w:val="en-GB"/>
        </w:rPr>
      </w:pPr>
      <w:r w:rsidRPr="00F22B21">
        <w:rPr>
          <w:rFonts w:cs="Arial"/>
          <w:lang w:val="en-GB"/>
        </w:rPr>
        <w:t xml:space="preserve">We have audited the financial statements of the School on </w:t>
      </w:r>
      <w:r w:rsidRPr="00B53AF4">
        <w:rPr>
          <w:rFonts w:cs="Arial"/>
          <w:lang w:val="en-GB"/>
        </w:rPr>
        <w:t>pages 2 to 19, that co</w:t>
      </w:r>
      <w:r w:rsidRPr="00F22B21">
        <w:rPr>
          <w:rFonts w:cs="Arial"/>
          <w:lang w:val="en-GB"/>
        </w:rPr>
        <w:t xml:space="preserve">mprise the statement of financial position as at </w:t>
      </w:r>
      <w:r>
        <w:rPr>
          <w:rFonts w:cs="Arial"/>
          <w:lang w:val="en-GB"/>
        </w:rPr>
        <w:t>31 December 2024</w:t>
      </w:r>
      <w:r w:rsidRPr="00F22B21">
        <w:rPr>
          <w:rFonts w:cs="Arial"/>
          <w:lang w:val="en-GB"/>
        </w:rPr>
        <w:t>, the statement of comprehensive revenue and expense, statement of changes in net assets/equity and statement of cash flows for the year ended on that date, and the notes to the financial statements that include accounting policies and other explanatory information.</w:t>
      </w:r>
    </w:p>
    <w:p w14:paraId="69C64D11" w14:textId="77777777" w:rsidR="006007DE" w:rsidRPr="00F22B21" w:rsidRDefault="006007DE" w:rsidP="006007DE">
      <w:pPr>
        <w:suppressAutoHyphens/>
        <w:jc w:val="both"/>
        <w:rPr>
          <w:rFonts w:cs="Arial"/>
          <w:lang w:val="en-GB"/>
        </w:rPr>
      </w:pPr>
      <w:r w:rsidRPr="00F22B21">
        <w:rPr>
          <w:rFonts w:cs="Arial"/>
          <w:lang w:val="en-GB"/>
        </w:rPr>
        <w:t xml:space="preserve">In our opinion the financial statements of the School: </w:t>
      </w:r>
    </w:p>
    <w:p w14:paraId="24821282" w14:textId="77777777" w:rsidR="006007DE" w:rsidRPr="006007DE" w:rsidRDefault="006007DE" w:rsidP="006007DE">
      <w:pPr>
        <w:pStyle w:val="ListBullet2"/>
        <w:rPr>
          <w:rFonts w:ascii="Arial" w:hAnsi="Arial" w:cs="Arial"/>
          <w:sz w:val="24"/>
          <w:szCs w:val="24"/>
          <w:lang w:val="en-GB"/>
        </w:rPr>
      </w:pPr>
      <w:r w:rsidRPr="006007DE">
        <w:rPr>
          <w:rFonts w:ascii="Arial" w:hAnsi="Arial" w:cs="Arial"/>
          <w:sz w:val="24"/>
          <w:szCs w:val="24"/>
          <w:lang w:val="en-GB"/>
        </w:rPr>
        <w:t>present fairly, in all material respects:</w:t>
      </w:r>
    </w:p>
    <w:p w14:paraId="2D0CCAB0" w14:textId="77777777" w:rsidR="006007DE" w:rsidRPr="006007DE" w:rsidRDefault="006007DE" w:rsidP="006007DE">
      <w:pPr>
        <w:pStyle w:val="ListBullet2"/>
        <w:ind w:left="1134"/>
        <w:rPr>
          <w:rFonts w:ascii="Arial" w:hAnsi="Arial" w:cs="Arial"/>
          <w:sz w:val="24"/>
          <w:szCs w:val="24"/>
          <w:lang w:val="en-GB"/>
        </w:rPr>
      </w:pPr>
      <w:r w:rsidRPr="006007DE">
        <w:rPr>
          <w:rFonts w:ascii="Arial" w:hAnsi="Arial" w:cs="Arial"/>
          <w:sz w:val="24"/>
          <w:szCs w:val="24"/>
          <w:lang w:val="en-GB"/>
        </w:rPr>
        <w:t>its financial position as at 31 December 2024; and</w:t>
      </w:r>
    </w:p>
    <w:p w14:paraId="5EC88406" w14:textId="77777777" w:rsidR="006007DE" w:rsidRPr="006007DE" w:rsidRDefault="006007DE" w:rsidP="006007DE">
      <w:pPr>
        <w:pStyle w:val="ListBullet2"/>
        <w:ind w:left="1134"/>
        <w:rPr>
          <w:rFonts w:ascii="Arial" w:hAnsi="Arial" w:cs="Arial"/>
          <w:sz w:val="24"/>
          <w:szCs w:val="24"/>
          <w:lang w:val="en-GB"/>
        </w:rPr>
      </w:pPr>
      <w:r w:rsidRPr="006007DE">
        <w:rPr>
          <w:rFonts w:ascii="Arial" w:hAnsi="Arial" w:cs="Arial"/>
          <w:sz w:val="24"/>
          <w:szCs w:val="24"/>
          <w:lang w:val="en-GB"/>
        </w:rPr>
        <w:t>its financial performance and cash flows for the year then ended; and</w:t>
      </w:r>
    </w:p>
    <w:p w14:paraId="4D7DBBF6" w14:textId="77777777" w:rsidR="006007DE" w:rsidRPr="006007DE" w:rsidRDefault="006007DE" w:rsidP="006007DE">
      <w:pPr>
        <w:pStyle w:val="ListBullet2"/>
        <w:rPr>
          <w:rFonts w:ascii="Arial" w:hAnsi="Arial" w:cs="Arial"/>
          <w:sz w:val="24"/>
          <w:szCs w:val="24"/>
          <w:lang w:val="en-GB"/>
        </w:rPr>
      </w:pPr>
      <w:r w:rsidRPr="006007DE">
        <w:rPr>
          <w:rFonts w:ascii="Arial" w:hAnsi="Arial" w:cs="Arial"/>
          <w:sz w:val="24"/>
          <w:szCs w:val="24"/>
          <w:lang w:val="en-GB"/>
        </w:rPr>
        <w:t xml:space="preserve">comply with generally accepted accounting practice in New Zealand in accordance with </w:t>
      </w:r>
      <w:r w:rsidRPr="006007DE">
        <w:rPr>
          <w:rFonts w:ascii="Arial" w:hAnsi="Arial" w:cs="Arial"/>
          <w:color w:val="000000"/>
          <w:sz w:val="24"/>
          <w:szCs w:val="24"/>
        </w:rPr>
        <w:t>PBE Accounting Standards (PBE IPSAS) Reduced Disclosure Regime.</w:t>
      </w:r>
      <w:r w:rsidRPr="006007DE">
        <w:rPr>
          <w:rFonts w:ascii="Arial" w:hAnsi="Arial" w:cs="Arial"/>
          <w:sz w:val="24"/>
          <w:szCs w:val="24"/>
          <w:lang w:val="en-GB"/>
        </w:rPr>
        <w:t xml:space="preserve">  </w:t>
      </w:r>
    </w:p>
    <w:p w14:paraId="6BA0A7C7" w14:textId="77777777" w:rsidR="006007DE" w:rsidRPr="00F22B21" w:rsidRDefault="006007DE" w:rsidP="006007DE">
      <w:pPr>
        <w:suppressAutoHyphens/>
        <w:jc w:val="both"/>
        <w:rPr>
          <w:rFonts w:cs="Arial"/>
          <w:lang w:val="en-GB"/>
        </w:rPr>
      </w:pPr>
    </w:p>
    <w:p w14:paraId="0D516E37" w14:textId="77777777" w:rsidR="006007DE" w:rsidRPr="00F22B21" w:rsidRDefault="006007DE" w:rsidP="006007DE">
      <w:pPr>
        <w:suppressAutoHyphens/>
        <w:jc w:val="both"/>
        <w:rPr>
          <w:rFonts w:cs="Arial"/>
          <w:lang w:val="en-GB"/>
        </w:rPr>
      </w:pPr>
      <w:r w:rsidRPr="00F22B21">
        <w:rPr>
          <w:rFonts w:cs="Arial"/>
          <w:lang w:val="en-GB"/>
        </w:rPr>
        <w:lastRenderedPageBreak/>
        <w:t xml:space="preserve">Our audit was completed on </w:t>
      </w:r>
      <w:r>
        <w:rPr>
          <w:rFonts w:cs="Arial"/>
          <w:lang w:val="en-GB"/>
        </w:rPr>
        <w:t>23 May 2025.</w:t>
      </w:r>
      <w:r w:rsidRPr="00F22B21">
        <w:rPr>
          <w:rFonts w:cs="Arial"/>
          <w:lang w:val="en-GB"/>
        </w:rPr>
        <w:t xml:space="preserve"> This is the date at which our opinion is expressed.</w:t>
      </w:r>
    </w:p>
    <w:p w14:paraId="311E56C4" w14:textId="77777777" w:rsidR="006007DE" w:rsidRPr="00F22B21" w:rsidRDefault="006007DE" w:rsidP="006007DE">
      <w:pPr>
        <w:suppressAutoHyphens/>
        <w:jc w:val="both"/>
        <w:rPr>
          <w:rFonts w:cs="Arial"/>
          <w:lang w:val="en-GB"/>
        </w:rPr>
      </w:pPr>
      <w:r w:rsidRPr="00F22B21">
        <w:rPr>
          <w:rFonts w:cs="Arial"/>
          <w:lang w:val="en-GB"/>
        </w:rPr>
        <w:t>The basis for our opinion is explained below. In addition, we outline the responsibilities of the Board and our responsibilities relating to the financial statements, we comment on other information, and we explain our independence.</w:t>
      </w:r>
    </w:p>
    <w:p w14:paraId="5BDA8D4F" w14:textId="77777777" w:rsidR="006007DE" w:rsidRPr="00C039BB" w:rsidRDefault="006007DE" w:rsidP="006007DE">
      <w:pPr>
        <w:pStyle w:val="Heading3"/>
        <w:rPr>
          <w:lang w:val="en-GB"/>
        </w:rPr>
      </w:pPr>
      <w:r w:rsidRPr="00C039BB">
        <w:rPr>
          <w:lang w:val="en-GB"/>
        </w:rPr>
        <w:t>Basis for our opinion</w:t>
      </w:r>
    </w:p>
    <w:p w14:paraId="49979D0B" w14:textId="77777777" w:rsidR="006007DE" w:rsidRDefault="006007DE" w:rsidP="006007DE">
      <w:pPr>
        <w:suppressAutoHyphens/>
        <w:ind w:right="26"/>
        <w:jc w:val="both"/>
        <w:rPr>
          <w:rFonts w:cs="Arial"/>
          <w:lang w:val="en-GB"/>
        </w:rPr>
      </w:pPr>
      <w:r w:rsidRPr="00F22B21">
        <w:rPr>
          <w:rFonts w:cs="Arial"/>
          <w:lang w:val="en-GB"/>
        </w:rPr>
        <w:t xml:space="preserve">We carried out our audit in accordance with the Auditor-General’s Auditing Standards, which incorporate the Professional and Ethical Standards and the International Standards on Auditing (New Zealand) issued by the New Zealand Auditing and Assurance Standards Board. </w:t>
      </w:r>
    </w:p>
    <w:p w14:paraId="735D6775" w14:textId="77777777" w:rsidR="006007DE" w:rsidRDefault="006007DE" w:rsidP="006007DE">
      <w:pPr>
        <w:suppressAutoHyphens/>
        <w:ind w:right="26"/>
        <w:jc w:val="both"/>
        <w:rPr>
          <w:rFonts w:cs="Arial"/>
          <w:lang w:val="en-GB"/>
        </w:rPr>
      </w:pPr>
      <w:r w:rsidRPr="00F22B21">
        <w:rPr>
          <w:rFonts w:cs="Arial"/>
          <w:lang w:val="en-GB"/>
        </w:rPr>
        <w:t>Our responsibilities under those standards are further described in the Responsibilities of the auditor section of our report.</w:t>
      </w:r>
      <w:r>
        <w:rPr>
          <w:rFonts w:cs="Arial"/>
          <w:lang w:val="en-GB"/>
        </w:rPr>
        <w:t xml:space="preserve"> </w:t>
      </w:r>
      <w:r w:rsidRPr="00F22B21">
        <w:rPr>
          <w:rFonts w:cs="Arial"/>
          <w:lang w:val="en-GB"/>
        </w:rPr>
        <w:t>We have fulfilled our responsibilities in accordance with the Auditor-General’s Auditing Standards. We believe that the audit evidence we have obtained is sufficient and appropriate to provide a basis for our opinion.</w:t>
      </w:r>
    </w:p>
    <w:p w14:paraId="60883039" w14:textId="77777777" w:rsidR="006007DE" w:rsidRDefault="006007DE" w:rsidP="006007DE">
      <w:pPr>
        <w:ind w:left="-426"/>
      </w:pPr>
    </w:p>
    <w:p w14:paraId="63AEDFDC" w14:textId="77777777" w:rsidR="006007DE" w:rsidRDefault="006007DE" w:rsidP="006007DE">
      <w:pPr>
        <w:pStyle w:val="Heading2"/>
      </w:pPr>
      <w:r>
        <w:t xml:space="preserve">Responsibilities of the Board for the financial statements </w:t>
      </w:r>
    </w:p>
    <w:p w14:paraId="0901404A" w14:textId="77777777" w:rsidR="006007DE" w:rsidRDefault="006007DE" w:rsidP="006007DE">
      <w:pPr>
        <w:jc w:val="both"/>
        <w:rPr>
          <w:rFonts w:cs="Arial"/>
        </w:rPr>
      </w:pPr>
      <w:r>
        <w:rPr>
          <w:rFonts w:cs="Arial"/>
        </w:rPr>
        <w:t xml:space="preserve">The Board is responsible on behalf of the School for preparing financial statements that are fairly presented and that comply with generally accepted accounting practice in New Zealand. </w:t>
      </w:r>
    </w:p>
    <w:p w14:paraId="39F331B7" w14:textId="77777777" w:rsidR="006007DE" w:rsidRDefault="006007DE" w:rsidP="006007DE">
      <w:pPr>
        <w:jc w:val="both"/>
        <w:rPr>
          <w:rFonts w:cs="Arial"/>
        </w:rPr>
      </w:pPr>
      <w:r>
        <w:rPr>
          <w:rFonts w:cs="Arial"/>
        </w:rPr>
        <w:t xml:space="preserve">The Board is responsible for such internal control as it determines is necessary to enable it to prepare financial statements that are free from material misstatement, whether due to fraud or error. </w:t>
      </w:r>
    </w:p>
    <w:p w14:paraId="0A90E13E" w14:textId="77777777" w:rsidR="006007DE" w:rsidRDefault="006007DE" w:rsidP="006007DE">
      <w:pPr>
        <w:jc w:val="both"/>
        <w:rPr>
          <w:rFonts w:cs="Arial"/>
        </w:rPr>
      </w:pPr>
      <w:r>
        <w:rPr>
          <w:rFonts w:cs="Arial"/>
        </w:rPr>
        <w:t>In preparing the financial statements, the Board is responsible on behalf of the School for assessing the School’s ability to continue as a going concern. The Board is also responsible for disclosing, as applicable, matters related to going concern and using the going concern basis of accounting, unless there is an intention to close or merge the School, or there is no realistic alternative but to do so.</w:t>
      </w:r>
    </w:p>
    <w:p w14:paraId="59CC1BF1" w14:textId="77777777" w:rsidR="006007DE" w:rsidRDefault="006007DE" w:rsidP="006007DE">
      <w:pPr>
        <w:jc w:val="both"/>
        <w:rPr>
          <w:rFonts w:cs="Arial"/>
        </w:rPr>
      </w:pPr>
      <w:r>
        <w:rPr>
          <w:rFonts w:cs="Arial"/>
        </w:rPr>
        <w:t>The Board’s responsibilities, arise from section 134 of the Education and training Act 2020</w:t>
      </w:r>
      <w:r>
        <w:rPr>
          <w:lang w:val="en-GB"/>
        </w:rPr>
        <w:t>.</w:t>
      </w:r>
    </w:p>
    <w:p w14:paraId="1B5CC867" w14:textId="568F076F" w:rsidR="006007DE" w:rsidRDefault="006007DE">
      <w:pPr>
        <w:spacing w:after="0" w:line="240" w:lineRule="auto"/>
        <w:rPr>
          <w:rFonts w:eastAsiaTheme="majorEastAsia" w:cstheme="majorBidi"/>
          <w:b/>
          <w:color w:val="000000" w:themeColor="text1"/>
          <w:sz w:val="32"/>
          <w:szCs w:val="26"/>
        </w:rPr>
      </w:pPr>
    </w:p>
    <w:p w14:paraId="19889BEE" w14:textId="071DC009" w:rsidR="006007DE" w:rsidRDefault="006007DE" w:rsidP="006007DE">
      <w:pPr>
        <w:pStyle w:val="Heading2"/>
      </w:pPr>
      <w:r>
        <w:lastRenderedPageBreak/>
        <w:t xml:space="preserve">Responsibilities of the auditor for the audit of the financial statements </w:t>
      </w:r>
    </w:p>
    <w:p w14:paraId="3740EDD7" w14:textId="77777777" w:rsidR="006007DE" w:rsidRDefault="006007DE" w:rsidP="006007DE">
      <w:pPr>
        <w:jc w:val="both"/>
        <w:rPr>
          <w:rFonts w:cs="Arial"/>
        </w:rPr>
      </w:pPr>
      <w:r>
        <w:rPr>
          <w:rFonts w:cs="Arial"/>
        </w:rPr>
        <w:t xml:space="preserve">Our objectives are to obtain reasonable assurance about whether the financial statements, as a whole, are free from material misstatement, whether due to fraud or error, and to issue an auditor’s report that includes our opinion. </w:t>
      </w:r>
    </w:p>
    <w:p w14:paraId="4E45E061" w14:textId="77777777" w:rsidR="006007DE" w:rsidRDefault="006007DE" w:rsidP="006007DE">
      <w:pPr>
        <w:jc w:val="both"/>
        <w:rPr>
          <w:rFonts w:cs="Arial"/>
        </w:rPr>
      </w:pPr>
      <w:r>
        <w:rPr>
          <w:rFonts w:cs="Arial"/>
        </w:rPr>
        <w:t>Reasonable assurance is a high level of assurance, but is not a guarantee that an audit carried out in accordance with the Auditor-General’s Auditing Standards will always detect a material misstatement when it exists. Misstatements are differences or omissions of amounts or disclosures, and can arise from fraud or error. Misstatements are considered material if, individually or in the aggregate, they could reasonably be expected to influence the decisions of readers taken on the basis of these financial statements.</w:t>
      </w:r>
    </w:p>
    <w:p w14:paraId="31A0D48A" w14:textId="77777777" w:rsidR="006007DE" w:rsidRDefault="006007DE" w:rsidP="006007DE">
      <w:pPr>
        <w:jc w:val="both"/>
        <w:rPr>
          <w:rFonts w:cs="Arial"/>
        </w:rPr>
      </w:pPr>
      <w:r>
        <w:rPr>
          <w:rFonts w:cs="Arial"/>
        </w:rPr>
        <w:t>For the budget information reported in the financial statements, our procedures were limited to checking that the information agreed to the School’s approved budget.</w:t>
      </w:r>
    </w:p>
    <w:p w14:paraId="4F7CA968" w14:textId="77777777" w:rsidR="006007DE" w:rsidRDefault="006007DE" w:rsidP="006007DE">
      <w:pPr>
        <w:jc w:val="both"/>
        <w:rPr>
          <w:rFonts w:cs="Arial"/>
        </w:rPr>
      </w:pPr>
      <w:r>
        <w:rPr>
          <w:rFonts w:cs="Arial"/>
        </w:rPr>
        <w:t xml:space="preserve">We did not evaluate the security and controls over the electronic publication of the financial statements. </w:t>
      </w:r>
    </w:p>
    <w:p w14:paraId="34CF897E" w14:textId="77777777" w:rsidR="006007DE" w:rsidRPr="00387AB2" w:rsidRDefault="006007DE" w:rsidP="006007DE">
      <w:pPr>
        <w:jc w:val="both"/>
        <w:rPr>
          <w:rFonts w:cs="Arial"/>
        </w:rPr>
      </w:pPr>
      <w:r>
        <w:rPr>
          <w:rFonts w:cs="Arial"/>
        </w:rPr>
        <w:t xml:space="preserve">As part of an audit in accordance with the Auditor-General’s Auditing Standards, we exercise professional judgement and maintain professional </w:t>
      </w:r>
      <w:proofErr w:type="spellStart"/>
      <w:r>
        <w:rPr>
          <w:rFonts w:cs="Arial"/>
        </w:rPr>
        <w:t>scepticism</w:t>
      </w:r>
      <w:proofErr w:type="spellEnd"/>
      <w:r>
        <w:rPr>
          <w:rFonts w:cs="Arial"/>
        </w:rPr>
        <w:t xml:space="preserve"> throughout the audit. Also:</w:t>
      </w:r>
    </w:p>
    <w:p w14:paraId="18DA64BE" w14:textId="77777777" w:rsidR="006007DE" w:rsidRPr="006007DE" w:rsidRDefault="006007DE" w:rsidP="006007DE">
      <w:pPr>
        <w:pStyle w:val="ListBullet"/>
        <w:spacing w:line="288" w:lineRule="auto"/>
        <w:rPr>
          <w:rFonts w:ascii="Arial" w:hAnsi="Arial" w:cs="Arial"/>
          <w:sz w:val="24"/>
          <w:szCs w:val="24"/>
        </w:rPr>
      </w:pPr>
      <w:r w:rsidRPr="006007DE">
        <w:rPr>
          <w:rFonts w:ascii="Arial" w:hAnsi="Arial" w:cs="Arial"/>
          <w:sz w:val="24"/>
          <w:szCs w:val="24"/>
        </w:rPr>
        <w:t>We 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D5788D2" w14:textId="77777777" w:rsidR="006007DE" w:rsidRPr="006007DE" w:rsidRDefault="006007DE" w:rsidP="006007DE">
      <w:pPr>
        <w:pStyle w:val="ListBullet"/>
        <w:spacing w:line="288" w:lineRule="auto"/>
        <w:rPr>
          <w:rFonts w:ascii="Arial" w:hAnsi="Arial" w:cs="Arial"/>
          <w:sz w:val="24"/>
          <w:szCs w:val="24"/>
        </w:rPr>
      </w:pPr>
      <w:r w:rsidRPr="006007DE">
        <w:rPr>
          <w:rFonts w:ascii="Arial" w:hAnsi="Arial" w:cs="Arial"/>
          <w:sz w:val="24"/>
          <w:szCs w:val="24"/>
        </w:rPr>
        <w:t>We obtain an understanding of internal control relevant to the audit in order to design audit procedures that are appropriate in the circumstances, but not for the purpose of expressing an opinion on the effectiveness of the School’s internal control.</w:t>
      </w:r>
    </w:p>
    <w:p w14:paraId="722891D0" w14:textId="77777777" w:rsidR="006007DE" w:rsidRPr="006007DE" w:rsidRDefault="006007DE" w:rsidP="006007DE">
      <w:pPr>
        <w:pStyle w:val="ListBullet"/>
        <w:spacing w:line="288" w:lineRule="auto"/>
        <w:rPr>
          <w:rFonts w:ascii="Arial" w:hAnsi="Arial" w:cs="Arial"/>
          <w:sz w:val="24"/>
          <w:szCs w:val="24"/>
        </w:rPr>
      </w:pPr>
      <w:r w:rsidRPr="006007DE">
        <w:rPr>
          <w:rFonts w:ascii="Arial" w:hAnsi="Arial" w:cs="Arial"/>
          <w:sz w:val="24"/>
          <w:szCs w:val="24"/>
        </w:rPr>
        <w:t>We evaluate the appropriateness of accounting policies used and the reasonableness of accounting estimates and related disclosures made by the Board.</w:t>
      </w:r>
    </w:p>
    <w:p w14:paraId="196EDB3D" w14:textId="04380D7C" w:rsidR="006007DE" w:rsidRPr="006007DE" w:rsidRDefault="006007DE" w:rsidP="006007DE">
      <w:pPr>
        <w:pStyle w:val="ListBullet"/>
        <w:spacing w:line="288" w:lineRule="auto"/>
        <w:rPr>
          <w:rFonts w:ascii="Arial" w:hAnsi="Arial" w:cs="Arial"/>
          <w:sz w:val="24"/>
          <w:szCs w:val="24"/>
        </w:rPr>
      </w:pPr>
      <w:r w:rsidRPr="006007DE">
        <w:rPr>
          <w:rFonts w:ascii="Arial" w:hAnsi="Arial" w:cs="Arial"/>
          <w:sz w:val="24"/>
          <w:szCs w:val="24"/>
        </w:rPr>
        <w:t xml:space="preserve">We conclude on the appropriateness of the use of the going concern basis of accounting by the Board and, based on the audit evidence obtained, whether a material uncertainty exists related to events or conditions that may cast significant doubt on the School’s ability to continue as a going concern. If we conclude that a material </w:t>
      </w:r>
      <w:r w:rsidR="00227832">
        <w:rPr>
          <w:rFonts w:ascii="Arial" w:hAnsi="Arial" w:cs="Arial"/>
          <w:sz w:val="24"/>
          <w:szCs w:val="24"/>
        </w:rPr>
        <w:lastRenderedPageBreak/>
        <w:t>u</w:t>
      </w:r>
      <w:r w:rsidRPr="006007DE">
        <w:rPr>
          <w:rFonts w:ascii="Arial" w:hAnsi="Arial" w:cs="Arial"/>
          <w:sz w:val="24"/>
          <w:szCs w:val="24"/>
        </w:rPr>
        <w:t>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School to cease to continue as a going concern.</w:t>
      </w:r>
    </w:p>
    <w:p w14:paraId="4CDD849B" w14:textId="77777777" w:rsidR="006007DE" w:rsidRPr="006007DE" w:rsidRDefault="006007DE" w:rsidP="006007DE">
      <w:pPr>
        <w:pStyle w:val="ListBullet"/>
        <w:spacing w:line="288" w:lineRule="auto"/>
        <w:rPr>
          <w:rFonts w:ascii="Arial" w:hAnsi="Arial" w:cs="Arial"/>
          <w:sz w:val="24"/>
          <w:szCs w:val="24"/>
        </w:rPr>
      </w:pPr>
      <w:r w:rsidRPr="006007DE">
        <w:rPr>
          <w:rFonts w:ascii="Arial" w:hAnsi="Arial" w:cs="Arial"/>
          <w:sz w:val="24"/>
          <w:szCs w:val="24"/>
        </w:rPr>
        <w:t>We evaluate the overall presentation, structure and content of the financial statements, including the disclosures, and whether the financial statements represent the underlying transactions and events in a manner that achieves fair presentation.</w:t>
      </w:r>
    </w:p>
    <w:p w14:paraId="69351927" w14:textId="77777777" w:rsidR="006007DE" w:rsidRPr="006007DE" w:rsidRDefault="006007DE" w:rsidP="006007DE">
      <w:pPr>
        <w:pStyle w:val="ListBullet"/>
        <w:spacing w:line="288" w:lineRule="auto"/>
        <w:rPr>
          <w:rFonts w:ascii="Arial" w:hAnsi="Arial" w:cs="Arial"/>
          <w:sz w:val="24"/>
          <w:szCs w:val="24"/>
        </w:rPr>
      </w:pPr>
      <w:bookmarkStart w:id="0" w:name="_Hlk99003805"/>
      <w:r w:rsidRPr="006007DE">
        <w:rPr>
          <w:rFonts w:ascii="Arial" w:hAnsi="Arial" w:cs="Arial"/>
          <w:sz w:val="24"/>
          <w:szCs w:val="24"/>
        </w:rPr>
        <w:t>We assess the risk of material misstatement arising from the school payroll system, which may still contain errors. As a result, we carried out procedures to minimise the risk of material errors arising from the system that, in our judgement, would likely influence readers’ overall understanding of the financial statements.</w:t>
      </w:r>
    </w:p>
    <w:bookmarkEnd w:id="0"/>
    <w:p w14:paraId="3512EE1F" w14:textId="77777777" w:rsidR="006007DE" w:rsidRDefault="006007DE" w:rsidP="006007DE">
      <w:pPr>
        <w:jc w:val="both"/>
        <w:rPr>
          <w:rFonts w:cs="Arial"/>
        </w:rPr>
      </w:pPr>
    </w:p>
    <w:p w14:paraId="3245E5E4" w14:textId="77777777" w:rsidR="006007DE" w:rsidRDefault="006007DE" w:rsidP="006007DE">
      <w:pPr>
        <w:jc w:val="both"/>
        <w:rPr>
          <w:rFonts w:cs="Arial"/>
        </w:rPr>
      </w:pPr>
      <w:r>
        <w:rPr>
          <w:rFonts w:cs="Arial"/>
        </w:rPr>
        <w:t xml:space="preserve">We communicate with the Board regarding, among other matters, the planned scope and timing of the audit and significant audit findings, including any significant deficiencies in internal control that we identify during our audit. </w:t>
      </w:r>
    </w:p>
    <w:p w14:paraId="6346387B" w14:textId="77777777" w:rsidR="006007DE" w:rsidRDefault="006007DE" w:rsidP="006007DE">
      <w:pPr>
        <w:jc w:val="both"/>
        <w:rPr>
          <w:rFonts w:cs="Arial"/>
        </w:rPr>
      </w:pPr>
      <w:r>
        <w:rPr>
          <w:rFonts w:cs="Arial"/>
        </w:rPr>
        <w:t>Our responsibilities arises from the Public Audit Act 2001.</w:t>
      </w:r>
    </w:p>
    <w:p w14:paraId="42A6E52E" w14:textId="77777777" w:rsidR="006007DE" w:rsidRDefault="006007DE" w:rsidP="006007DE">
      <w:pPr>
        <w:pStyle w:val="Heading2"/>
        <w:rPr>
          <w:lang w:val="en-GB"/>
        </w:rPr>
      </w:pPr>
    </w:p>
    <w:p w14:paraId="2FC41705" w14:textId="1B2702E6" w:rsidR="006007DE" w:rsidRDefault="006007DE" w:rsidP="006007DE">
      <w:pPr>
        <w:pStyle w:val="Heading2"/>
        <w:rPr>
          <w:rFonts w:cs="Times New Roman"/>
          <w:lang w:val="en-GB"/>
        </w:rPr>
      </w:pPr>
      <w:r>
        <w:rPr>
          <w:lang w:val="en-GB"/>
        </w:rPr>
        <w:t>Other information</w:t>
      </w:r>
    </w:p>
    <w:p w14:paraId="60DAB86E" w14:textId="77777777" w:rsidR="006007DE" w:rsidRPr="00AE568A" w:rsidRDefault="006007DE" w:rsidP="006007DE">
      <w:pPr>
        <w:rPr>
          <w:rFonts w:cs="Arial"/>
        </w:rPr>
      </w:pPr>
      <w:r>
        <w:rPr>
          <w:rFonts w:cs="Arial"/>
          <w:lang w:val="en-GB"/>
        </w:rPr>
        <w:t xml:space="preserve">The Board of Trustees is responsible for the other information. </w:t>
      </w:r>
      <w:r w:rsidRPr="00AE568A">
        <w:rPr>
          <w:rFonts w:cs="Arial"/>
        </w:rPr>
        <w:t xml:space="preserve">The other information comprises the information included in the </w:t>
      </w:r>
      <w:r>
        <w:rPr>
          <w:rFonts w:cs="Arial"/>
        </w:rPr>
        <w:t>School</w:t>
      </w:r>
      <w:r w:rsidRPr="00AE568A">
        <w:rPr>
          <w:rFonts w:cs="Arial"/>
        </w:rPr>
        <w:t xml:space="preserve">’s </w:t>
      </w:r>
      <w:r>
        <w:rPr>
          <w:rFonts w:cs="Arial"/>
        </w:rPr>
        <w:t>Annual</w:t>
      </w:r>
      <w:r w:rsidRPr="00AE568A">
        <w:rPr>
          <w:rFonts w:cs="Arial"/>
        </w:rPr>
        <w:t xml:space="preserve"> </w:t>
      </w:r>
      <w:r>
        <w:rPr>
          <w:rFonts w:cs="Arial"/>
        </w:rPr>
        <w:t>R</w:t>
      </w:r>
      <w:r w:rsidRPr="00AE568A">
        <w:rPr>
          <w:rFonts w:cs="Arial"/>
        </w:rPr>
        <w:t xml:space="preserve">eport for the year ended </w:t>
      </w:r>
      <w:r>
        <w:rPr>
          <w:rFonts w:cs="Arial"/>
        </w:rPr>
        <w:t>31 December 2024</w:t>
      </w:r>
      <w:r w:rsidRPr="00AE568A">
        <w:rPr>
          <w:rFonts w:cs="Arial"/>
        </w:rPr>
        <w:t xml:space="preserve">, but does not include the </w:t>
      </w:r>
      <w:r>
        <w:rPr>
          <w:lang w:val="en-GB"/>
        </w:rPr>
        <w:t>financial statements</w:t>
      </w:r>
      <w:r w:rsidRPr="00AE568A">
        <w:rPr>
          <w:rFonts w:cs="Arial"/>
        </w:rPr>
        <w:t xml:space="preserve"> and our auditor’s report thereon.</w:t>
      </w:r>
    </w:p>
    <w:p w14:paraId="1D37A0D2" w14:textId="77777777" w:rsidR="006007DE" w:rsidRDefault="006007DE" w:rsidP="006007DE">
      <w:pPr>
        <w:jc w:val="both"/>
        <w:rPr>
          <w:lang w:val="en-GB"/>
        </w:rPr>
      </w:pPr>
      <w:r>
        <w:rPr>
          <w:lang w:val="en-GB"/>
        </w:rPr>
        <w:t>Our opinion on the financial statements does not cover the other information and we do not express any form of audit opinion or assurance conclusion thereon.</w:t>
      </w:r>
    </w:p>
    <w:p w14:paraId="6AB4EC40" w14:textId="77777777" w:rsidR="006007DE" w:rsidRDefault="006007DE" w:rsidP="006007DE">
      <w:pPr>
        <w:jc w:val="both"/>
        <w:rPr>
          <w:lang w:val="en-GB"/>
        </w:rPr>
      </w:pPr>
      <w:r>
        <w:rPr>
          <w:lang w:val="en-GB"/>
        </w:rPr>
        <w:t>In connection with our audit of the financial statements, our responsibility is to read the other information. In doing so, we consider whether the other information is materially inconsistent with the financial statements or our knowledge obtained in the audit, or otherwise appears to be materially misstated. If, based on our work, we conclude that there is a material misstatement of this other information, we are required to report that fact. We have nothing to report in this regard.</w:t>
      </w:r>
    </w:p>
    <w:p w14:paraId="3AEF5BD9" w14:textId="77777777" w:rsidR="006007DE" w:rsidRDefault="006007DE" w:rsidP="00227832">
      <w:pPr>
        <w:pStyle w:val="Heading2"/>
      </w:pPr>
      <w:r>
        <w:lastRenderedPageBreak/>
        <w:t>Independence</w:t>
      </w:r>
    </w:p>
    <w:p w14:paraId="16D2FB3F" w14:textId="77777777" w:rsidR="006007DE" w:rsidRDefault="006007DE" w:rsidP="006007DE">
      <w:pPr>
        <w:jc w:val="both"/>
        <w:rPr>
          <w:rFonts w:cs="Arial"/>
        </w:rPr>
      </w:pPr>
      <w:r>
        <w:rPr>
          <w:rFonts w:cs="Arial"/>
        </w:rPr>
        <w:t xml:space="preserve">We are independent of the School in accordance with the independence requirements of the Auditor-General’s Auditing Standards, which incorporate the independence requirements of Professional and Ethical Standard 1 </w:t>
      </w:r>
      <w:r>
        <w:rPr>
          <w:rFonts w:cs="Arial"/>
          <w:i/>
        </w:rPr>
        <w:t>International Code of Ethics for Assurance Practitioners</w:t>
      </w:r>
      <w:r>
        <w:rPr>
          <w:rFonts w:cs="Arial"/>
        </w:rPr>
        <w:t xml:space="preserve"> issued by the New Zealand Auditing and Assurance Standards Board.</w:t>
      </w:r>
    </w:p>
    <w:p w14:paraId="31905025" w14:textId="77777777" w:rsidR="006007DE" w:rsidRDefault="006007DE" w:rsidP="006007DE">
      <w:pPr>
        <w:jc w:val="both"/>
      </w:pPr>
      <w:r>
        <w:t>Other than the audit, we have no relationship with or interests in the School.</w:t>
      </w:r>
    </w:p>
    <w:p w14:paraId="21EDF1FF" w14:textId="77777777" w:rsidR="006007DE" w:rsidRDefault="006007DE" w:rsidP="006007DE">
      <w:pPr>
        <w:jc w:val="both"/>
        <w:rPr>
          <w:rFonts w:ascii="CG Times (W1)" w:hAnsi="CG Times (W1)" w:cs="Times New Roman"/>
          <w:kern w:val="24"/>
          <w:sz w:val="32"/>
          <w:lang w:val="en-GB"/>
        </w:rPr>
      </w:pPr>
    </w:p>
    <w:p w14:paraId="40699083" w14:textId="77777777" w:rsidR="006007DE" w:rsidRPr="00B53AF4" w:rsidRDefault="006007DE" w:rsidP="006007DE">
      <w:pPr>
        <w:jc w:val="both"/>
        <w:rPr>
          <w:rFonts w:cs="Arial"/>
          <w:b/>
        </w:rPr>
      </w:pPr>
      <w:r w:rsidRPr="00B53AF4">
        <w:rPr>
          <w:rFonts w:cs="Arial"/>
          <w:b/>
        </w:rPr>
        <w:t>Bonita Swanepoel</w:t>
      </w:r>
    </w:p>
    <w:p w14:paraId="2CD9D95E" w14:textId="77777777" w:rsidR="006007DE" w:rsidRPr="00B53AF4" w:rsidRDefault="006007DE" w:rsidP="006007DE">
      <w:pPr>
        <w:jc w:val="both"/>
        <w:rPr>
          <w:rFonts w:cs="Arial"/>
          <w:b/>
        </w:rPr>
      </w:pPr>
      <w:r w:rsidRPr="00B53AF4">
        <w:rPr>
          <w:rFonts w:cs="Arial"/>
          <w:b/>
        </w:rPr>
        <w:t>William Buck Audit (NZ) Limited</w:t>
      </w:r>
    </w:p>
    <w:p w14:paraId="3C74B494" w14:textId="77777777" w:rsidR="006007DE" w:rsidRPr="00B53AF4" w:rsidRDefault="006007DE" w:rsidP="006007DE">
      <w:pPr>
        <w:jc w:val="both"/>
        <w:rPr>
          <w:rFonts w:cs="Arial"/>
        </w:rPr>
      </w:pPr>
      <w:r w:rsidRPr="00B53AF4">
        <w:rPr>
          <w:rFonts w:cs="Arial"/>
        </w:rPr>
        <w:t>On behalf of the Auditor-General</w:t>
      </w:r>
    </w:p>
    <w:p w14:paraId="64406BE7" w14:textId="77777777" w:rsidR="006007DE" w:rsidRPr="00387AB2" w:rsidRDefault="006007DE" w:rsidP="006007DE">
      <w:pPr>
        <w:jc w:val="both"/>
      </w:pPr>
      <w:r w:rsidRPr="00B53AF4">
        <w:rPr>
          <w:rFonts w:cs="Arial"/>
        </w:rPr>
        <w:t>Auckland, New Zealand</w:t>
      </w:r>
      <w:bookmarkStart w:id="1" w:name="_EXAMPLE_2_-_UNMODIFIED_AUDIT_REPORT"/>
      <w:bookmarkEnd w:id="1"/>
    </w:p>
    <w:p w14:paraId="025DB429" w14:textId="77777777" w:rsidR="00716B42" w:rsidRDefault="00716B42" w:rsidP="00AC4AD4">
      <w:pPr>
        <w:pStyle w:val="Heading3"/>
      </w:pPr>
    </w:p>
    <w:sectPr w:rsidR="00716B42" w:rsidSect="00227832">
      <w:headerReference w:type="default" r:id="rId9"/>
      <w:footerReference w:type="default" r:id="rId10"/>
      <w:footerReference w:type="first" r:id="rId11"/>
      <w:pgSz w:w="11906" w:h="16838" w:code="9"/>
      <w:pgMar w:top="1134" w:right="1134" w:bottom="1134" w:left="1134" w:header="510" w:footer="680" w:gutter="0"/>
      <w:pgNumType w:start="2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576C" w14:textId="77777777" w:rsidR="006007DE" w:rsidRDefault="006007DE" w:rsidP="006007DE">
      <w:pPr>
        <w:spacing w:after="0" w:line="240" w:lineRule="auto"/>
      </w:pPr>
      <w:r>
        <w:separator/>
      </w:r>
    </w:p>
  </w:endnote>
  <w:endnote w:type="continuationSeparator" w:id="0">
    <w:p w14:paraId="406F1CF7" w14:textId="77777777" w:rsidR="006007DE" w:rsidRDefault="006007DE" w:rsidP="0060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F26F" w14:textId="77777777" w:rsidR="00227832" w:rsidRPr="005A6AA4" w:rsidRDefault="00227832" w:rsidP="005A6AA4">
    <w:pPr>
      <w:pStyle w:val="Footer"/>
      <w:jc w:val="right"/>
    </w:pPr>
  </w:p>
  <w:p w14:paraId="45497706" w14:textId="77777777" w:rsidR="00227832" w:rsidRDefault="00227832"/>
  <w:p w14:paraId="2E67EDD5" w14:textId="77777777" w:rsidR="00227832" w:rsidRDefault="002278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9240" w14:textId="77777777" w:rsidR="00227832" w:rsidRPr="001A0186" w:rsidRDefault="00227832" w:rsidP="00382E69">
    <w:pPr>
      <w:pStyle w:val="Footer"/>
      <w:ind w:right="-624"/>
      <w:jc w:val="right"/>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71BE" w14:textId="77777777" w:rsidR="006007DE" w:rsidRDefault="006007DE" w:rsidP="006007DE">
      <w:pPr>
        <w:spacing w:after="0" w:line="240" w:lineRule="auto"/>
      </w:pPr>
      <w:r>
        <w:separator/>
      </w:r>
    </w:p>
  </w:footnote>
  <w:footnote w:type="continuationSeparator" w:id="0">
    <w:p w14:paraId="6EB9A2BB" w14:textId="77777777" w:rsidR="006007DE" w:rsidRDefault="006007DE" w:rsidP="0060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29" w:type="pct"/>
      <w:tblInd w:w="-624" w:type="dxa"/>
      <w:tblCellMar>
        <w:left w:w="0" w:type="dxa"/>
        <w:right w:w="0" w:type="dxa"/>
      </w:tblCellMar>
      <w:tblLook w:val="04A0" w:firstRow="1" w:lastRow="0" w:firstColumn="1" w:lastColumn="0" w:noHBand="0" w:noVBand="1"/>
    </w:tblPr>
    <w:tblGrid>
      <w:gridCol w:w="5452"/>
      <w:gridCol w:w="4820"/>
    </w:tblGrid>
    <w:tr w:rsidR="00382E69" w14:paraId="2172AE71" w14:textId="77777777" w:rsidTr="00382E69">
      <w:trPr>
        <w:trHeight w:val="794"/>
      </w:trPr>
      <w:tc>
        <w:tcPr>
          <w:tcW w:w="2654" w:type="pct"/>
          <w:vAlign w:val="bottom"/>
        </w:tcPr>
        <w:p w14:paraId="16786A77" w14:textId="03EAB61E" w:rsidR="00227832" w:rsidRDefault="00227832" w:rsidP="00382E69">
          <w:pPr>
            <w:pStyle w:val="NormalNoSpacing"/>
          </w:pPr>
        </w:p>
      </w:tc>
      <w:tc>
        <w:tcPr>
          <w:tcW w:w="2346" w:type="pct"/>
        </w:tcPr>
        <w:p w14:paraId="24992023" w14:textId="77777777" w:rsidR="00227832" w:rsidRDefault="00227832" w:rsidP="00382E69">
          <w:pPr>
            <w:pStyle w:val="NormalNoSpacing"/>
            <w:jc w:val="right"/>
          </w:pPr>
        </w:p>
      </w:tc>
    </w:tr>
  </w:tbl>
  <w:p w14:paraId="479AE2B7" w14:textId="77777777" w:rsidR="00227832" w:rsidRPr="002E28D2" w:rsidRDefault="00227832" w:rsidP="00382E69">
    <w:pPr>
      <w:pStyle w:val="NormalNoSpacing"/>
      <w:spacing w:line="240" w:lineRule="auto"/>
    </w:pPr>
  </w:p>
  <w:p w14:paraId="1BF87321" w14:textId="77777777" w:rsidR="00227832" w:rsidRDefault="00227832"/>
  <w:p w14:paraId="25657B01" w14:textId="77777777" w:rsidR="00227832" w:rsidRDefault="00227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662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CAED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806E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F04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4A5D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3CCB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A36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3277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2854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7029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FA43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347B0"/>
    <w:multiLevelType w:val="multilevel"/>
    <w:tmpl w:val="50A2CB96"/>
    <w:numStyleLink w:val="Bullets"/>
  </w:abstractNum>
  <w:abstractNum w:abstractNumId="12" w15:restartNumberingAfterBreak="0">
    <w:nsid w:val="415E0125"/>
    <w:multiLevelType w:val="multilevel"/>
    <w:tmpl w:val="50A2CB96"/>
    <w:styleLink w:val="Bullets"/>
    <w:lvl w:ilvl="0">
      <w:start w:val="1"/>
      <w:numFmt w:val="bullet"/>
      <w:pStyle w:val="ListBullet"/>
      <w:lvlText w:val="—"/>
      <w:lvlJc w:val="left"/>
      <w:pPr>
        <w:tabs>
          <w:tab w:val="num" w:pos="284"/>
        </w:tabs>
        <w:ind w:left="284" w:hanging="284"/>
      </w:pPr>
      <w:rPr>
        <w:rFonts w:ascii="Calibri" w:hAnsi="Calibri" w:hint="default"/>
        <w:color w:val="E7E6E6" w:themeColor="background2"/>
      </w:rPr>
    </w:lvl>
    <w:lvl w:ilvl="1">
      <w:start w:val="1"/>
      <w:numFmt w:val="bullet"/>
      <w:pStyle w:val="ListBullet2"/>
      <w:lvlText w:val="—"/>
      <w:lvlJc w:val="left"/>
      <w:pPr>
        <w:tabs>
          <w:tab w:val="num" w:pos="567"/>
        </w:tabs>
        <w:ind w:left="568" w:hanging="284"/>
      </w:pPr>
      <w:rPr>
        <w:rFonts w:ascii="Arial" w:hAnsi="Arial" w:hint="default"/>
        <w:color w:val="E7E6E6" w:themeColor="background2"/>
      </w:rPr>
    </w:lvl>
    <w:lvl w:ilvl="2">
      <w:start w:val="1"/>
      <w:numFmt w:val="bullet"/>
      <w:pStyle w:val="ListBullet3"/>
      <w:lvlText w:val="—"/>
      <w:lvlJc w:val="left"/>
      <w:pPr>
        <w:tabs>
          <w:tab w:val="num" w:pos="851"/>
        </w:tabs>
        <w:ind w:left="852" w:hanging="284"/>
      </w:pPr>
      <w:rPr>
        <w:rFonts w:ascii="Arial" w:hAnsi="Arial" w:hint="default"/>
        <w:color w:val="E7E6E6" w:themeColor="background2"/>
      </w:rPr>
    </w:lvl>
    <w:lvl w:ilvl="3">
      <w:start w:val="1"/>
      <w:numFmt w:val="bullet"/>
      <w:lvlText w:val=""/>
      <w:lvlJc w:val="left"/>
      <w:pPr>
        <w:tabs>
          <w:tab w:val="num" w:pos="1134"/>
        </w:tabs>
        <w:ind w:left="1136" w:hanging="284"/>
      </w:pPr>
      <w:rPr>
        <w:rFonts w:ascii="Symbol" w:hAnsi="Symbol" w:hint="default"/>
        <w:color w:val="E7E6E6" w:themeColor="background2"/>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01"/>
        </w:tabs>
        <w:ind w:left="1701" w:hanging="281"/>
      </w:pPr>
      <w:rPr>
        <w:rFonts w:ascii="Calibri" w:hAnsi="Calibri" w:hint="default"/>
      </w:rPr>
    </w:lvl>
    <w:lvl w:ilvl="6">
      <w:start w:val="1"/>
      <w:numFmt w:val="bullet"/>
      <w:lvlText w:val="−"/>
      <w:lvlJc w:val="left"/>
      <w:pPr>
        <w:tabs>
          <w:tab w:val="num" w:pos="1985"/>
        </w:tabs>
        <w:ind w:left="1985" w:hanging="281"/>
      </w:pPr>
      <w:rPr>
        <w:rFonts w:ascii="Calibri" w:hAnsi="Calibri" w:hint="default"/>
      </w:rPr>
    </w:lvl>
    <w:lvl w:ilvl="7">
      <w:start w:val="1"/>
      <w:numFmt w:val="bullet"/>
      <w:lvlText w:val="−"/>
      <w:lvlJc w:val="left"/>
      <w:pPr>
        <w:tabs>
          <w:tab w:val="num" w:pos="2268"/>
        </w:tabs>
        <w:ind w:left="2268" w:hanging="280"/>
      </w:pPr>
      <w:rPr>
        <w:rFonts w:ascii="Calibri" w:hAnsi="Calibri" w:hint="default"/>
      </w:rPr>
    </w:lvl>
    <w:lvl w:ilvl="8">
      <w:start w:val="1"/>
      <w:numFmt w:val="bullet"/>
      <w:lvlText w:val="−"/>
      <w:lvlJc w:val="left"/>
      <w:pPr>
        <w:tabs>
          <w:tab w:val="num" w:pos="2552"/>
        </w:tabs>
        <w:ind w:left="2552" w:hanging="280"/>
      </w:pPr>
      <w:rPr>
        <w:rFonts w:ascii="Calibri" w:hAnsi="Calibri" w:hint="default"/>
      </w:rPr>
    </w:lvl>
  </w:abstractNum>
  <w:num w:numId="1" w16cid:durableId="1695378253">
    <w:abstractNumId w:val="0"/>
  </w:num>
  <w:num w:numId="2" w16cid:durableId="184102208">
    <w:abstractNumId w:val="1"/>
  </w:num>
  <w:num w:numId="3" w16cid:durableId="1423602279">
    <w:abstractNumId w:val="2"/>
  </w:num>
  <w:num w:numId="4" w16cid:durableId="1595749975">
    <w:abstractNumId w:val="3"/>
  </w:num>
  <w:num w:numId="5" w16cid:durableId="962882522">
    <w:abstractNumId w:val="4"/>
  </w:num>
  <w:num w:numId="6" w16cid:durableId="1570455277">
    <w:abstractNumId w:val="9"/>
  </w:num>
  <w:num w:numId="7" w16cid:durableId="73404306">
    <w:abstractNumId w:val="5"/>
  </w:num>
  <w:num w:numId="8" w16cid:durableId="1554462918">
    <w:abstractNumId w:val="6"/>
  </w:num>
  <w:num w:numId="9" w16cid:durableId="1365595313">
    <w:abstractNumId w:val="7"/>
  </w:num>
  <w:num w:numId="10" w16cid:durableId="1610090615">
    <w:abstractNumId w:val="8"/>
  </w:num>
  <w:num w:numId="11" w16cid:durableId="1283996733">
    <w:abstractNumId w:val="10"/>
  </w:num>
  <w:num w:numId="12" w16cid:durableId="1929579641">
    <w:abstractNumId w:val="12"/>
  </w:num>
  <w:num w:numId="13" w16cid:durableId="1158107438">
    <w:abstractNumId w:val="11"/>
    <w:lvlOverride w:ilvl="0">
      <w:lvl w:ilvl="0">
        <w:start w:val="1"/>
        <w:numFmt w:val="bullet"/>
        <w:pStyle w:val="ListBullet"/>
        <w:lvlText w:val="—"/>
        <w:lvlJc w:val="left"/>
        <w:pPr>
          <w:tabs>
            <w:tab w:val="num" w:pos="284"/>
          </w:tabs>
          <w:ind w:left="284" w:hanging="284"/>
        </w:pPr>
        <w:rPr>
          <w:rFonts w:ascii="Calibri" w:hAnsi="Calibri" w:hint="default"/>
          <w:color w:val="E7E6E6" w:themeColor="background2"/>
        </w:rPr>
      </w:lvl>
    </w:lvlOverride>
    <w:lvlOverride w:ilvl="1">
      <w:lvl w:ilvl="1">
        <w:start w:val="1"/>
        <w:numFmt w:val="bullet"/>
        <w:pStyle w:val="ListBullet2"/>
        <w:lvlText w:val="—"/>
        <w:lvlJc w:val="left"/>
        <w:pPr>
          <w:tabs>
            <w:tab w:val="num" w:pos="567"/>
          </w:tabs>
          <w:ind w:left="568" w:hanging="284"/>
        </w:pPr>
        <w:rPr>
          <w:rFonts w:ascii="Arial" w:hAnsi="Arial" w:hint="default"/>
          <w:color w:val="E7E6E6" w:themeColor="background2"/>
        </w:rPr>
      </w:lvl>
    </w:lvlOverride>
  </w:num>
  <w:num w:numId="14" w16cid:durableId="1976836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D4"/>
    <w:rsid w:val="001054D2"/>
    <w:rsid w:val="00227832"/>
    <w:rsid w:val="0042779C"/>
    <w:rsid w:val="006007DE"/>
    <w:rsid w:val="00716B42"/>
    <w:rsid w:val="007871EA"/>
    <w:rsid w:val="00827BC2"/>
    <w:rsid w:val="00AC4AD4"/>
    <w:rsid w:val="00AE1F4C"/>
    <w:rsid w:val="00B22129"/>
    <w:rsid w:val="00BA28CB"/>
    <w:rsid w:val="00CE5AA5"/>
    <w:rsid w:val="00DE0D42"/>
    <w:rsid w:val="00F0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2693F"/>
  <w15:chartTrackingRefBased/>
  <w15:docId w15:val="{5115E582-33F7-42D8-B6FA-F2143729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27BC2"/>
    <w:pPr>
      <w:spacing w:after="200" w:line="288" w:lineRule="auto"/>
    </w:pPr>
    <w:rPr>
      <w:rFonts w:ascii="Arial" w:hAnsi="Arial"/>
    </w:rPr>
  </w:style>
  <w:style w:type="paragraph" w:styleId="Heading1">
    <w:name w:val="heading 1"/>
    <w:basedOn w:val="Normal"/>
    <w:next w:val="Normal"/>
    <w:link w:val="Heading1Char"/>
    <w:autoRedefine/>
    <w:uiPriority w:val="9"/>
    <w:qFormat/>
    <w:rsid w:val="006007DE"/>
    <w:pPr>
      <w:keepNext/>
      <w:keepLines/>
      <w:spacing w:before="240" w:after="240"/>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qFormat/>
    <w:rsid w:val="00827BC2"/>
    <w:pPr>
      <w:keepNext/>
      <w:keepLines/>
      <w:spacing w:before="120" w:after="12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qFormat/>
    <w:rsid w:val="00827BC2"/>
    <w:pPr>
      <w:keepNext/>
      <w:keepLines/>
      <w:spacing w:before="80" w:after="40"/>
      <w:outlineLvl w:val="2"/>
    </w:pPr>
    <w:rPr>
      <w:rFonts w:eastAsiaTheme="majorEastAsia" w:cstheme="majorBidi"/>
      <w:color w:val="000000" w:themeColor="text1"/>
      <w:sz w:val="32"/>
    </w:rPr>
  </w:style>
  <w:style w:type="paragraph" w:styleId="Heading4">
    <w:name w:val="heading 4"/>
    <w:basedOn w:val="Normal"/>
    <w:next w:val="Normal"/>
    <w:link w:val="Heading4Char"/>
    <w:autoRedefine/>
    <w:uiPriority w:val="9"/>
    <w:qFormat/>
    <w:rsid w:val="00827BC2"/>
    <w:pPr>
      <w:keepNext/>
      <w:keepLines/>
      <w:spacing w:before="40" w:after="40"/>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7DE"/>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827BC2"/>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827BC2"/>
    <w:rPr>
      <w:rFonts w:ascii="Arial" w:eastAsiaTheme="majorEastAsia" w:hAnsi="Arial" w:cstheme="majorBidi"/>
      <w:color w:val="000000" w:themeColor="text1"/>
      <w:sz w:val="32"/>
    </w:rPr>
  </w:style>
  <w:style w:type="character" w:customStyle="1" w:styleId="Heading4Char">
    <w:name w:val="Heading 4 Char"/>
    <w:basedOn w:val="DefaultParagraphFont"/>
    <w:link w:val="Heading4"/>
    <w:uiPriority w:val="9"/>
    <w:rsid w:val="00827BC2"/>
    <w:rPr>
      <w:rFonts w:ascii="Arial" w:eastAsiaTheme="majorEastAsia" w:hAnsi="Arial" w:cstheme="majorBidi"/>
      <w:b/>
      <w:iCs/>
      <w:color w:val="000000" w:themeColor="text1"/>
      <w:sz w:val="28"/>
    </w:rPr>
  </w:style>
  <w:style w:type="paragraph" w:styleId="Header">
    <w:name w:val="header"/>
    <w:basedOn w:val="Normal"/>
    <w:link w:val="HeaderChar"/>
    <w:uiPriority w:val="98"/>
    <w:semiHidden/>
    <w:rsid w:val="006007DE"/>
    <w:pPr>
      <w:spacing w:after="0" w:line="240" w:lineRule="auto"/>
    </w:pPr>
    <w:rPr>
      <w:rFonts w:asciiTheme="minorHAnsi" w:eastAsiaTheme="majorEastAsia" w:hAnsiTheme="minorHAnsi" w:cs="Calibri"/>
      <w:caps/>
      <w:color w:val="000000" w:themeColor="text1"/>
      <w:sz w:val="32"/>
      <w:lang w:val="en-AU"/>
    </w:rPr>
  </w:style>
  <w:style w:type="character" w:customStyle="1" w:styleId="HeaderChar">
    <w:name w:val="Header Char"/>
    <w:basedOn w:val="DefaultParagraphFont"/>
    <w:link w:val="Header"/>
    <w:uiPriority w:val="98"/>
    <w:semiHidden/>
    <w:rsid w:val="006007DE"/>
    <w:rPr>
      <w:rFonts w:eastAsiaTheme="majorEastAsia" w:cs="Calibri"/>
      <w:caps/>
      <w:color w:val="000000" w:themeColor="text1"/>
      <w:sz w:val="32"/>
      <w:lang w:val="en-AU"/>
    </w:rPr>
  </w:style>
  <w:style w:type="paragraph" w:styleId="Footer">
    <w:name w:val="footer"/>
    <w:basedOn w:val="Normal"/>
    <w:link w:val="FooterChar"/>
    <w:uiPriority w:val="27"/>
    <w:rsid w:val="006007DE"/>
    <w:pPr>
      <w:spacing w:before="20" w:after="20" w:line="240" w:lineRule="auto"/>
    </w:pPr>
    <w:rPr>
      <w:rFonts w:asciiTheme="minorHAnsi" w:eastAsiaTheme="majorEastAsia" w:hAnsiTheme="minorHAnsi" w:cs="Calibri"/>
      <w:color w:val="E7E6E6" w:themeColor="background2"/>
      <w:sz w:val="16"/>
      <w:lang w:val="en-AU"/>
    </w:rPr>
  </w:style>
  <w:style w:type="character" w:customStyle="1" w:styleId="FooterChar">
    <w:name w:val="Footer Char"/>
    <w:basedOn w:val="DefaultParagraphFont"/>
    <w:link w:val="Footer"/>
    <w:uiPriority w:val="27"/>
    <w:rsid w:val="006007DE"/>
    <w:rPr>
      <w:rFonts w:eastAsiaTheme="majorEastAsia" w:cs="Calibri"/>
      <w:color w:val="E7E6E6" w:themeColor="background2"/>
      <w:sz w:val="16"/>
      <w:lang w:val="en-AU"/>
    </w:rPr>
  </w:style>
  <w:style w:type="paragraph" w:styleId="ListBullet">
    <w:name w:val="List Bullet"/>
    <w:basedOn w:val="Normal"/>
    <w:uiPriority w:val="4"/>
    <w:qFormat/>
    <w:rsid w:val="006007DE"/>
    <w:pPr>
      <w:numPr>
        <w:numId w:val="13"/>
      </w:numPr>
      <w:spacing w:before="113" w:after="113" w:line="260" w:lineRule="atLeast"/>
    </w:pPr>
    <w:rPr>
      <w:rFonts w:asciiTheme="minorHAnsi" w:eastAsia="Century Gothic" w:hAnsiTheme="minorHAnsi"/>
      <w:color w:val="000000" w:themeColor="text1"/>
      <w:sz w:val="20"/>
      <w:szCs w:val="20"/>
      <w:lang w:val="en-AU"/>
    </w:rPr>
  </w:style>
  <w:style w:type="numbering" w:customStyle="1" w:styleId="Bullets">
    <w:name w:val="_Bullets"/>
    <w:rsid w:val="006007DE"/>
    <w:pPr>
      <w:numPr>
        <w:numId w:val="12"/>
      </w:numPr>
    </w:pPr>
  </w:style>
  <w:style w:type="paragraph" w:styleId="ListBullet2">
    <w:name w:val="List Bullet 2"/>
    <w:basedOn w:val="Normal"/>
    <w:uiPriority w:val="4"/>
    <w:rsid w:val="006007DE"/>
    <w:pPr>
      <w:numPr>
        <w:ilvl w:val="1"/>
        <w:numId w:val="13"/>
      </w:numPr>
      <w:spacing w:before="113" w:after="113" w:line="260" w:lineRule="atLeast"/>
    </w:pPr>
    <w:rPr>
      <w:rFonts w:asciiTheme="minorHAnsi" w:eastAsia="Century Gothic" w:hAnsiTheme="minorHAnsi"/>
      <w:color w:val="000000" w:themeColor="text1"/>
      <w:sz w:val="20"/>
      <w:szCs w:val="20"/>
      <w:lang w:val="en-AU"/>
    </w:rPr>
  </w:style>
  <w:style w:type="paragraph" w:styleId="ListBullet3">
    <w:name w:val="List Bullet 3"/>
    <w:basedOn w:val="Normal"/>
    <w:uiPriority w:val="4"/>
    <w:rsid w:val="006007DE"/>
    <w:pPr>
      <w:numPr>
        <w:ilvl w:val="2"/>
        <w:numId w:val="13"/>
      </w:numPr>
      <w:spacing w:before="113" w:after="113" w:line="260" w:lineRule="atLeast"/>
    </w:pPr>
    <w:rPr>
      <w:rFonts w:asciiTheme="minorHAnsi" w:eastAsia="Century Gothic" w:hAnsiTheme="minorHAnsi"/>
      <w:color w:val="000000" w:themeColor="text1"/>
      <w:sz w:val="20"/>
      <w:szCs w:val="20"/>
      <w:lang w:val="en-AU"/>
    </w:rPr>
  </w:style>
  <w:style w:type="table" w:customStyle="1" w:styleId="zerotable">
    <w:name w:val="zerotable"/>
    <w:basedOn w:val="TableNormal"/>
    <w:uiPriority w:val="99"/>
    <w:rsid w:val="006007DE"/>
    <w:rPr>
      <w:rFonts w:cs="Times New Roman"/>
      <w:sz w:val="20"/>
      <w:szCs w:val="20"/>
      <w:lang w:val="en-AU"/>
    </w:rPr>
    <w:tblPr>
      <w:tblCellMar>
        <w:left w:w="0" w:type="dxa"/>
        <w:right w:w="0" w:type="dxa"/>
      </w:tblCellMar>
    </w:tblPr>
  </w:style>
  <w:style w:type="paragraph" w:customStyle="1" w:styleId="NormalNoSpacing">
    <w:name w:val="Normal No Spacing"/>
    <w:basedOn w:val="Normal"/>
    <w:uiPriority w:val="2"/>
    <w:rsid w:val="006007DE"/>
    <w:pPr>
      <w:spacing w:after="0" w:line="260" w:lineRule="atLeast"/>
      <w:contextualSpacing/>
    </w:pPr>
    <w:rPr>
      <w:rFonts w:asciiTheme="minorHAnsi" w:eastAsiaTheme="majorEastAsia" w:hAnsiTheme="minorHAnsi" w:cs="Calibri"/>
      <w:color w:val="000000" w:themeColor="text1"/>
      <w:sz w:val="20"/>
      <w:lang w:val="en-AU"/>
    </w:rPr>
  </w:style>
  <w:style w:type="paragraph" w:customStyle="1" w:styleId="FooterSmall">
    <w:name w:val="Footer Small"/>
    <w:basedOn w:val="Footer"/>
    <w:uiPriority w:val="3"/>
    <w:rsid w:val="006007DE"/>
    <w:pPr>
      <w:spacing w:before="0" w:after="57"/>
    </w:pPr>
  </w:style>
  <w:style w:type="paragraph" w:styleId="Subtitle">
    <w:name w:val="Subtitle"/>
    <w:basedOn w:val="Normal"/>
    <w:next w:val="Normal"/>
    <w:link w:val="SubtitleChar"/>
    <w:uiPriority w:val="11"/>
    <w:qFormat/>
    <w:rsid w:val="006007DE"/>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007DE"/>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227832"/>
    <w:rPr>
      <w:color w:val="0563C1" w:themeColor="hyperlink"/>
      <w:u w:val="single"/>
    </w:rPr>
  </w:style>
  <w:style w:type="character" w:styleId="UnresolvedMention">
    <w:name w:val="Unresolved Mention"/>
    <w:basedOn w:val="DefaultParagraphFont"/>
    <w:uiPriority w:val="99"/>
    <w:rsid w:val="0022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ambu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williambuck.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illigan\Documents\Custom%20Office%20Templates\BLENNZ%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BLENNZ accessible template</Template>
  <TotalTime>1</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dcterms:created xsi:type="dcterms:W3CDTF">2025-05-29T03:37:00Z</dcterms:created>
  <dcterms:modified xsi:type="dcterms:W3CDTF">2025-05-29T03:37:00Z</dcterms:modified>
</cp:coreProperties>
</file>