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A8" w:rsidRDefault="00C54096" w:rsidP="00C54096">
      <w:pPr>
        <w:pStyle w:val="Heading1"/>
        <w:rPr>
          <w:lang w:val="en-NZ"/>
        </w:rPr>
      </w:pPr>
      <w:r>
        <w:rPr>
          <w:lang w:val="en-NZ"/>
        </w:rPr>
        <w:t>Board of Trustees Concerns and Complaints Process</w:t>
      </w:r>
    </w:p>
    <w:p w:rsidR="00C54096" w:rsidRDefault="00C54096" w:rsidP="00C54096">
      <w:pPr>
        <w:rPr>
          <w:lang w:val="en-NZ"/>
        </w:rPr>
      </w:pPr>
    </w:p>
    <w:p w:rsidR="00C54096" w:rsidRDefault="00C54096" w:rsidP="00C54096">
      <w:pPr>
        <w:pStyle w:val="Heading2"/>
        <w:rPr>
          <w:lang w:val="en-NZ"/>
        </w:rPr>
      </w:pPr>
      <w:r w:rsidRPr="0036122E">
        <w:rPr>
          <w:highlight w:val="red"/>
          <w:lang w:val="en-NZ"/>
        </w:rPr>
        <w:t>Starting Point:</w:t>
      </w:r>
    </w:p>
    <w:p w:rsidR="00C54096" w:rsidRDefault="00C54096" w:rsidP="00C54096">
      <w:pPr>
        <w:pStyle w:val="ListParagraph"/>
        <w:numPr>
          <w:ilvl w:val="0"/>
          <w:numId w:val="4"/>
        </w:numPr>
        <w:rPr>
          <w:lang w:val="en-NZ"/>
        </w:rPr>
      </w:pPr>
      <w:r>
        <w:rPr>
          <w:lang w:val="en-NZ"/>
        </w:rPr>
        <w:t>Your concern or problem involves a classroom/teaching matter or a particular staff member</w:t>
      </w:r>
    </w:p>
    <w:p w:rsidR="00C54096" w:rsidRPr="00C54096" w:rsidRDefault="00C54096" w:rsidP="00C54096">
      <w:pPr>
        <w:rPr>
          <w:lang w:val="en-NZ"/>
        </w:rPr>
      </w:pPr>
      <w:r w:rsidRPr="00C54096">
        <w:rPr>
          <w:lang w:val="en-NZ"/>
        </w:rPr>
        <w:t>Yes</w:t>
      </w:r>
    </w:p>
    <w:p w:rsidR="00C54096" w:rsidRDefault="00C54096" w:rsidP="00C54096">
      <w:pPr>
        <w:pStyle w:val="ListParagraph"/>
        <w:numPr>
          <w:ilvl w:val="0"/>
          <w:numId w:val="4"/>
        </w:numPr>
        <w:rPr>
          <w:lang w:val="en-NZ"/>
        </w:rPr>
      </w:pPr>
      <w:r>
        <w:rPr>
          <w:lang w:val="en-NZ"/>
        </w:rPr>
        <w:t>Write a note or phone the staff member concerned to make a suitable time to discuss the issue. Indicate before the discussion what the concern is about.</w:t>
      </w:r>
    </w:p>
    <w:p w:rsidR="00C54096" w:rsidRDefault="00C54096" w:rsidP="00C54096">
      <w:pPr>
        <w:pStyle w:val="ListParagraph"/>
        <w:numPr>
          <w:ilvl w:val="0"/>
          <w:numId w:val="4"/>
        </w:numPr>
        <w:rPr>
          <w:lang w:val="en-NZ"/>
        </w:rPr>
      </w:pPr>
      <w:r>
        <w:rPr>
          <w:lang w:val="en-NZ"/>
        </w:rPr>
        <w:t>Talk with the relevant staff member about the issue. Be prepared to listen to their point of view. This may require more than one meeting and/or involve a line manager.</w:t>
      </w:r>
    </w:p>
    <w:p w:rsidR="00C54096" w:rsidRDefault="00C54096" w:rsidP="00C54096">
      <w:pPr>
        <w:pStyle w:val="ListParagraph"/>
        <w:numPr>
          <w:ilvl w:val="0"/>
          <w:numId w:val="4"/>
        </w:numPr>
        <w:rPr>
          <w:lang w:val="en-NZ"/>
        </w:rPr>
      </w:pPr>
      <w:r>
        <w:rPr>
          <w:lang w:val="en-NZ"/>
        </w:rPr>
        <w:t>Provide feedback to the staff member as to whether you were satisfied or not to ensure the problem is settled.</w:t>
      </w:r>
    </w:p>
    <w:p w:rsidR="00C54096" w:rsidRDefault="00C54096" w:rsidP="00C54096">
      <w:pPr>
        <w:rPr>
          <w:lang w:val="en-NZ"/>
        </w:rPr>
      </w:pPr>
      <w:r w:rsidRPr="0036122E">
        <w:rPr>
          <w:highlight w:val="yellow"/>
          <w:lang w:val="en-NZ"/>
        </w:rPr>
        <w:t>Issue resolved?</w:t>
      </w:r>
    </w:p>
    <w:p w:rsidR="00C54096" w:rsidRDefault="00C54096" w:rsidP="00C54096">
      <w:pPr>
        <w:rPr>
          <w:lang w:val="en-NZ"/>
        </w:rPr>
      </w:pPr>
      <w:r>
        <w:rPr>
          <w:lang w:val="en-NZ"/>
        </w:rPr>
        <w:t>Yes</w:t>
      </w:r>
    </w:p>
    <w:p w:rsidR="00C54096" w:rsidRDefault="00C54096" w:rsidP="00C54096">
      <w:pPr>
        <w:rPr>
          <w:lang w:val="en-NZ"/>
        </w:rPr>
      </w:pPr>
      <w:r w:rsidRPr="0036122E">
        <w:rPr>
          <w:highlight w:val="red"/>
          <w:lang w:val="en-NZ"/>
        </w:rPr>
        <w:t>No further action is required</w:t>
      </w:r>
    </w:p>
    <w:p w:rsidR="00C54096" w:rsidRDefault="00C54096" w:rsidP="00C54096">
      <w:pPr>
        <w:rPr>
          <w:lang w:val="en-NZ"/>
        </w:rPr>
      </w:pPr>
      <w:r>
        <w:rPr>
          <w:lang w:val="en-NZ"/>
        </w:rPr>
        <w:t>No</w:t>
      </w:r>
    </w:p>
    <w:p w:rsidR="00C54096" w:rsidRDefault="00C54096" w:rsidP="00C54096">
      <w:pPr>
        <w:pStyle w:val="ListParagraph"/>
        <w:numPr>
          <w:ilvl w:val="0"/>
          <w:numId w:val="5"/>
        </w:numPr>
        <w:rPr>
          <w:lang w:val="en-NZ"/>
        </w:rPr>
      </w:pPr>
      <w:r>
        <w:rPr>
          <w:lang w:val="en-NZ"/>
        </w:rPr>
        <w:t>Your concern or problem does not involve a classroom/teaching matter or particular staff member or has not been resolved by visiting the staff member.</w:t>
      </w:r>
    </w:p>
    <w:p w:rsidR="00C54096" w:rsidRDefault="00C54096" w:rsidP="00C54096">
      <w:pPr>
        <w:rPr>
          <w:lang w:val="en-NZ"/>
        </w:rPr>
      </w:pPr>
      <w:r>
        <w:rPr>
          <w:lang w:val="en-NZ"/>
        </w:rPr>
        <w:t>Yes</w:t>
      </w:r>
    </w:p>
    <w:p w:rsidR="00C54096" w:rsidRDefault="00C54096" w:rsidP="00C54096">
      <w:pPr>
        <w:pStyle w:val="ListParagraph"/>
        <w:numPr>
          <w:ilvl w:val="0"/>
          <w:numId w:val="5"/>
        </w:numPr>
        <w:rPr>
          <w:lang w:val="en-NZ"/>
        </w:rPr>
      </w:pPr>
      <w:r>
        <w:rPr>
          <w:lang w:val="en-NZ"/>
        </w:rPr>
        <w:t xml:space="preserve">Write a note or phone the </w:t>
      </w:r>
      <w:r w:rsidR="0036122E">
        <w:rPr>
          <w:lang w:val="en-NZ"/>
        </w:rPr>
        <w:t>Principal</w:t>
      </w:r>
      <w:r>
        <w:rPr>
          <w:lang w:val="en-NZ"/>
        </w:rPr>
        <w:t xml:space="preserve"> and make a time to discuss the concern or problem. Indicate before the discussion what the concern is about and the steps you have taken to remedy it.</w:t>
      </w:r>
    </w:p>
    <w:p w:rsidR="00C54096" w:rsidRDefault="00C54096" w:rsidP="00C54096">
      <w:pPr>
        <w:pStyle w:val="ListParagraph"/>
        <w:numPr>
          <w:ilvl w:val="0"/>
          <w:numId w:val="5"/>
        </w:numPr>
        <w:rPr>
          <w:lang w:val="en-NZ"/>
        </w:rPr>
      </w:pPr>
      <w:r>
        <w:rPr>
          <w:lang w:val="en-NZ"/>
        </w:rPr>
        <w:t xml:space="preserve">Discuss with the </w:t>
      </w:r>
      <w:r w:rsidR="0036122E">
        <w:rPr>
          <w:lang w:val="en-NZ"/>
        </w:rPr>
        <w:t>Principal,</w:t>
      </w:r>
      <w:r>
        <w:rPr>
          <w:lang w:val="en-NZ"/>
        </w:rPr>
        <w:t xml:space="preserve"> be prepared to listen to their point of view also and provide feedback to ensure the problem is settled. The concern may be referred back to the staff member(s) particularly where this process has not been followed to date.</w:t>
      </w:r>
    </w:p>
    <w:p w:rsidR="00C54096" w:rsidRDefault="00C54096" w:rsidP="00C54096">
      <w:pPr>
        <w:rPr>
          <w:lang w:val="en-NZ"/>
        </w:rPr>
      </w:pPr>
      <w:r w:rsidRPr="0036122E">
        <w:rPr>
          <w:highlight w:val="yellow"/>
          <w:lang w:val="en-NZ"/>
        </w:rPr>
        <w:t>Issue resolved?</w:t>
      </w:r>
    </w:p>
    <w:p w:rsidR="00C54096" w:rsidRDefault="00C54096" w:rsidP="00C54096">
      <w:pPr>
        <w:rPr>
          <w:lang w:val="en-NZ"/>
        </w:rPr>
      </w:pPr>
      <w:r>
        <w:rPr>
          <w:lang w:val="en-NZ"/>
        </w:rPr>
        <w:t>Yes</w:t>
      </w:r>
    </w:p>
    <w:p w:rsidR="00C54096" w:rsidRDefault="00C54096" w:rsidP="00C54096">
      <w:pPr>
        <w:rPr>
          <w:lang w:val="en-NZ"/>
        </w:rPr>
      </w:pPr>
      <w:r w:rsidRPr="0036122E">
        <w:rPr>
          <w:highlight w:val="red"/>
          <w:lang w:val="en-NZ"/>
        </w:rPr>
        <w:t>No further action is required</w:t>
      </w:r>
      <w:bookmarkStart w:id="0" w:name="_GoBack"/>
      <w:bookmarkEnd w:id="0"/>
    </w:p>
    <w:p w:rsidR="00C54096" w:rsidRDefault="00C54096" w:rsidP="00C54096">
      <w:pPr>
        <w:rPr>
          <w:lang w:val="en-NZ"/>
        </w:rPr>
      </w:pPr>
      <w:r>
        <w:rPr>
          <w:lang w:val="en-NZ"/>
        </w:rPr>
        <w:t>No</w:t>
      </w:r>
    </w:p>
    <w:p w:rsidR="00C54096" w:rsidRDefault="00C54096" w:rsidP="00C54096">
      <w:pPr>
        <w:pStyle w:val="ListParagraph"/>
        <w:numPr>
          <w:ilvl w:val="0"/>
          <w:numId w:val="6"/>
        </w:numPr>
        <w:rPr>
          <w:lang w:val="en-NZ"/>
        </w:rPr>
      </w:pPr>
      <w:r>
        <w:rPr>
          <w:lang w:val="en-NZ"/>
        </w:rPr>
        <w:t>Your concern or problem has not been resolved by visiting the staff member or the Principal or Board of Trustees.</w:t>
      </w:r>
    </w:p>
    <w:p w:rsidR="00C54096" w:rsidRDefault="00C54096" w:rsidP="00C54096">
      <w:pPr>
        <w:pStyle w:val="ListParagraph"/>
        <w:rPr>
          <w:lang w:val="en-NZ"/>
        </w:rPr>
      </w:pPr>
    </w:p>
    <w:p w:rsidR="00C54096" w:rsidRDefault="00C54096" w:rsidP="00C54096">
      <w:pPr>
        <w:pStyle w:val="ListParagraph"/>
        <w:numPr>
          <w:ilvl w:val="0"/>
          <w:numId w:val="6"/>
        </w:numPr>
        <w:rPr>
          <w:lang w:val="en-NZ"/>
        </w:rPr>
      </w:pPr>
      <w:r>
        <w:rPr>
          <w:lang w:val="en-NZ"/>
        </w:rPr>
        <w:t>You now have a complaint.</w:t>
      </w:r>
    </w:p>
    <w:p w:rsidR="00C54096" w:rsidRDefault="00C54096" w:rsidP="00C54096">
      <w:pPr>
        <w:rPr>
          <w:lang w:val="en-NZ"/>
        </w:rPr>
      </w:pPr>
    </w:p>
    <w:p w:rsidR="00C54096" w:rsidRDefault="00C54096" w:rsidP="00C54096">
      <w:pPr>
        <w:pStyle w:val="ListParagraph"/>
        <w:numPr>
          <w:ilvl w:val="0"/>
          <w:numId w:val="6"/>
        </w:numPr>
        <w:rPr>
          <w:lang w:val="en-NZ"/>
        </w:rPr>
      </w:pPr>
      <w:r>
        <w:rPr>
          <w:lang w:val="en-NZ"/>
        </w:rPr>
        <w:t xml:space="preserve">Write to the Board of Trustees via the chair outlining your problem, concern or complaint in detail and all actions taken to date. </w:t>
      </w:r>
      <w:r w:rsidR="0036122E">
        <w:rPr>
          <w:lang w:val="en-NZ"/>
        </w:rPr>
        <w:t>The</w:t>
      </w:r>
      <w:r>
        <w:rPr>
          <w:lang w:val="en-NZ"/>
        </w:rPr>
        <w:t xml:space="preserve"> Chair will need to ensure the correct process has been followed before they will consider and may direct you back to the staff member or Principal. Include your name, signature and contact numbers. Your complaint will be acknowledged along with an expected timeframe for resolution.</w:t>
      </w:r>
    </w:p>
    <w:p w:rsidR="00C54096" w:rsidRDefault="00C54096" w:rsidP="00C54096">
      <w:pPr>
        <w:pStyle w:val="ListParagraph"/>
        <w:numPr>
          <w:ilvl w:val="0"/>
          <w:numId w:val="6"/>
        </w:numPr>
        <w:rPr>
          <w:lang w:val="en-NZ"/>
        </w:rPr>
      </w:pPr>
      <w:r>
        <w:rPr>
          <w:lang w:val="en-NZ"/>
        </w:rPr>
        <w:t>Except on exceptional circumstances the Board will not accept any complaint unless it is in writing and a reasonable attempt has been made to resolve it through this process. Once the Board has considered and resolved the complaint</w:t>
      </w:r>
      <w:r w:rsidR="0036122E">
        <w:rPr>
          <w:lang w:val="en-NZ"/>
        </w:rPr>
        <w:t>, the board will endeavour to convene a follow-up contact within 1 month.</w:t>
      </w:r>
    </w:p>
    <w:p w:rsidR="0036122E" w:rsidRPr="0036122E" w:rsidRDefault="0036122E" w:rsidP="0036122E">
      <w:pPr>
        <w:rPr>
          <w:lang w:val="en-NZ"/>
        </w:rPr>
      </w:pPr>
      <w:r w:rsidRPr="0036122E">
        <w:rPr>
          <w:highlight w:val="red"/>
          <w:lang w:val="en-NZ"/>
        </w:rPr>
        <w:t>No further action is required</w:t>
      </w:r>
    </w:p>
    <w:p w:rsidR="00C54096" w:rsidRDefault="00C54096" w:rsidP="00C54096">
      <w:pPr>
        <w:pStyle w:val="ListParagraph"/>
        <w:rPr>
          <w:lang w:val="en-NZ"/>
        </w:rPr>
      </w:pPr>
    </w:p>
    <w:p w:rsidR="00C54096" w:rsidRPr="00C54096" w:rsidRDefault="00C54096" w:rsidP="00C54096">
      <w:pPr>
        <w:rPr>
          <w:lang w:val="en-NZ"/>
        </w:rPr>
      </w:pPr>
    </w:p>
    <w:sectPr w:rsidR="00C54096" w:rsidRPr="00C54096" w:rsidSect="0048009E">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096" w:rsidRDefault="00C54096" w:rsidP="00C54096">
      <w:pPr>
        <w:spacing w:after="0" w:line="240" w:lineRule="auto"/>
      </w:pPr>
      <w:r>
        <w:separator/>
      </w:r>
    </w:p>
  </w:endnote>
  <w:endnote w:type="continuationSeparator" w:id="0">
    <w:p w:rsidR="00C54096" w:rsidRDefault="00C54096" w:rsidP="00C5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96" w:rsidRDefault="007E11F8">
    <w:pPr>
      <w:pStyle w:val="Footer"/>
      <w:rPr>
        <w:b/>
        <w:bCs/>
      </w:rPr>
    </w:pPr>
    <w:r>
      <w:t xml:space="preserve">PN3-6 Flowchart </w:t>
    </w:r>
    <w:r w:rsidR="00C54096">
      <w:t>Accessible-</w:t>
    </w:r>
    <w:r>
      <w:t xml:space="preserve">BOT Process for </w:t>
    </w:r>
    <w:r w:rsidR="00C54096">
      <w:t xml:space="preserve">Concerns and Complaints Page </w:t>
    </w:r>
    <w:r w:rsidR="00C54096">
      <w:rPr>
        <w:b/>
        <w:bCs/>
      </w:rPr>
      <w:fldChar w:fldCharType="begin"/>
    </w:r>
    <w:r w:rsidR="00C54096">
      <w:rPr>
        <w:b/>
        <w:bCs/>
      </w:rPr>
      <w:instrText xml:space="preserve"> PAGE  \* Arabic  \* MERGEFORMAT </w:instrText>
    </w:r>
    <w:r w:rsidR="00C54096">
      <w:rPr>
        <w:b/>
        <w:bCs/>
      </w:rPr>
      <w:fldChar w:fldCharType="separate"/>
    </w:r>
    <w:r>
      <w:rPr>
        <w:b/>
        <w:bCs/>
        <w:noProof/>
      </w:rPr>
      <w:t>2</w:t>
    </w:r>
    <w:r w:rsidR="00C54096">
      <w:rPr>
        <w:b/>
        <w:bCs/>
      </w:rPr>
      <w:fldChar w:fldCharType="end"/>
    </w:r>
    <w:r w:rsidR="00C54096">
      <w:t xml:space="preserve"> of </w:t>
    </w:r>
    <w:r w:rsidR="00C54096">
      <w:rPr>
        <w:b/>
        <w:bCs/>
      </w:rPr>
      <w:fldChar w:fldCharType="begin"/>
    </w:r>
    <w:r w:rsidR="00C54096">
      <w:rPr>
        <w:b/>
        <w:bCs/>
      </w:rPr>
      <w:instrText xml:space="preserve"> NUMPAGES  \* Arabic  \* MERGEFORMAT </w:instrText>
    </w:r>
    <w:r w:rsidR="00C54096">
      <w:rPr>
        <w:b/>
        <w:bCs/>
      </w:rPr>
      <w:fldChar w:fldCharType="separate"/>
    </w:r>
    <w:r>
      <w:rPr>
        <w:b/>
        <w:bCs/>
        <w:noProof/>
      </w:rPr>
      <w:t>2</w:t>
    </w:r>
    <w:r w:rsidR="00C54096">
      <w:rPr>
        <w:b/>
        <w:bCs/>
      </w:rPr>
      <w:fldChar w:fldCharType="end"/>
    </w:r>
    <w:r w:rsidR="00C54096">
      <w:rPr>
        <w:b/>
        <w:bCs/>
      </w:rPr>
      <w:t xml:space="preserve"> </w:t>
    </w:r>
  </w:p>
  <w:p w:rsidR="00C54096" w:rsidRPr="00C54096" w:rsidRDefault="00C54096">
    <w:pPr>
      <w:pStyle w:val="Footer"/>
    </w:pPr>
    <w:r>
      <w:rPr>
        <w:bCs/>
      </w:rPr>
      <w:t>October 2018</w:t>
    </w:r>
  </w:p>
  <w:p w:rsidR="00C54096" w:rsidRDefault="00C5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096" w:rsidRDefault="00C54096" w:rsidP="00C54096">
      <w:pPr>
        <w:spacing w:after="0" w:line="240" w:lineRule="auto"/>
      </w:pPr>
      <w:r>
        <w:separator/>
      </w:r>
    </w:p>
  </w:footnote>
  <w:footnote w:type="continuationSeparator" w:id="0">
    <w:p w:rsidR="00C54096" w:rsidRDefault="00C54096" w:rsidP="00C54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8A5CCB"/>
    <w:multiLevelType w:val="hybridMultilevel"/>
    <w:tmpl w:val="28722B60"/>
    <w:lvl w:ilvl="0" w:tplc="FE3E487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4E0C1E"/>
    <w:multiLevelType w:val="hybridMultilevel"/>
    <w:tmpl w:val="1320F7E8"/>
    <w:lvl w:ilvl="0" w:tplc="FE3E487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EA36AB"/>
    <w:multiLevelType w:val="hybridMultilevel"/>
    <w:tmpl w:val="A76A1878"/>
    <w:lvl w:ilvl="0" w:tplc="FE3E487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F0"/>
    <w:rsid w:val="000417C5"/>
    <w:rsid w:val="00116C15"/>
    <w:rsid w:val="00276E63"/>
    <w:rsid w:val="0036122E"/>
    <w:rsid w:val="00400DED"/>
    <w:rsid w:val="0043298F"/>
    <w:rsid w:val="0048009E"/>
    <w:rsid w:val="004C0AB4"/>
    <w:rsid w:val="006C0DF0"/>
    <w:rsid w:val="007E11F8"/>
    <w:rsid w:val="00952FAB"/>
    <w:rsid w:val="00C54096"/>
    <w:rsid w:val="00C86E01"/>
    <w:rsid w:val="00D00AF0"/>
    <w:rsid w:val="00D05EF6"/>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41B2"/>
  <w15:docId w15:val="{CB9B7048-158D-4E4C-B808-A2BE1994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C5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096"/>
    <w:rPr>
      <w:rFonts w:ascii="Arial" w:hAnsi="Arial"/>
      <w:sz w:val="24"/>
    </w:rPr>
  </w:style>
  <w:style w:type="paragraph" w:styleId="Footer">
    <w:name w:val="footer"/>
    <w:basedOn w:val="Normal"/>
    <w:link w:val="FooterChar"/>
    <w:uiPriority w:val="99"/>
    <w:unhideWhenUsed/>
    <w:rsid w:val="00C5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096"/>
    <w:rPr>
      <w:rFonts w:ascii="Arial" w:hAnsi="Arial"/>
      <w:sz w:val="24"/>
    </w:rPr>
  </w:style>
  <w:style w:type="paragraph" w:styleId="ListParagraph">
    <w:name w:val="List Paragraph"/>
    <w:basedOn w:val="Normal"/>
    <w:uiPriority w:val="34"/>
    <w:qFormat/>
    <w:rsid w:val="00C5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schemas.openxmlformats.org/package/2006/metadata/core-propertie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19</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3</cp:revision>
  <cp:lastPrinted>2018-09-21T00:51:00Z</cp:lastPrinted>
  <dcterms:created xsi:type="dcterms:W3CDTF">2018-09-21T00:34:00Z</dcterms:created>
  <dcterms:modified xsi:type="dcterms:W3CDTF">2018-09-21T00:57:00Z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